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C3" w:rsidRPr="002E15FD" w:rsidRDefault="00D521C3" w:rsidP="00F107EC">
      <w:pPr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2E15FD">
        <w:rPr>
          <w:rFonts w:ascii="Times New Roman" w:hAnsi="Times New Roman"/>
          <w:b/>
          <w:color w:val="17365D"/>
          <w:sz w:val="24"/>
          <w:szCs w:val="24"/>
        </w:rPr>
        <w:t>ПРОГРАММА «</w:t>
      </w:r>
      <w:r w:rsidRPr="002E15FD">
        <w:rPr>
          <w:rFonts w:ascii="Times New Roman" w:hAnsi="Times New Roman"/>
          <w:b/>
          <w:color w:val="17365D"/>
          <w:sz w:val="24"/>
          <w:szCs w:val="24"/>
          <w:lang w:val="kk-KZ"/>
        </w:rPr>
        <w:t>РУХАНИ ЖАНҒЫРУ</w:t>
      </w:r>
      <w:r w:rsidRPr="002E15FD">
        <w:rPr>
          <w:rFonts w:ascii="Times New Roman" w:hAnsi="Times New Roman"/>
          <w:b/>
          <w:color w:val="17365D"/>
          <w:sz w:val="24"/>
          <w:szCs w:val="24"/>
        </w:rPr>
        <w:t>»</w:t>
      </w:r>
    </w:p>
    <w:p w:rsidR="00D521C3" w:rsidRPr="002E15FD" w:rsidRDefault="00D521C3" w:rsidP="00296EB4">
      <w:pPr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2E15FD">
        <w:rPr>
          <w:rFonts w:ascii="Times New Roman" w:hAnsi="Times New Roman"/>
          <w:b/>
          <w:color w:val="17365D"/>
          <w:sz w:val="24"/>
          <w:szCs w:val="24"/>
        </w:rPr>
        <w:t>СПЕЦПРОЕКТЫ - 6, ПОДПРОГРАММЫ - 4, БАЗОВЫЕ НАПРАВЛЕНИЯ - 13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8"/>
        <w:gridCol w:w="1912"/>
        <w:gridCol w:w="1912"/>
        <w:gridCol w:w="2608"/>
        <w:gridCol w:w="2058"/>
      </w:tblGrid>
      <w:tr w:rsidR="00D521C3" w:rsidRPr="002E15FD" w:rsidTr="002E15FD">
        <w:trPr>
          <w:trHeight w:val="911"/>
        </w:trPr>
        <w:tc>
          <w:tcPr>
            <w:tcW w:w="1811" w:type="dxa"/>
          </w:tcPr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E15FD">
              <w:rPr>
                <w:rFonts w:ascii="Times New Roman" w:hAnsi="Times New Roman"/>
                <w:b/>
                <w:sz w:val="24"/>
                <w:szCs w:val="24"/>
              </w:rPr>
              <w:t>СПЕЦПРОЕКТЫ</w:t>
            </w:r>
          </w:p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 xml:space="preserve">А. 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Подпрограмма «Атамекен»</w:t>
            </w:r>
          </w:p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2 БН </w:t>
            </w:r>
          </w:p>
        </w:tc>
        <w:tc>
          <w:tcPr>
            <w:tcW w:w="2610" w:type="dxa"/>
          </w:tcPr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 xml:space="preserve">В. 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Подпрограмма «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>Тәрбие және білім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»</w:t>
            </w:r>
          </w:p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5 БН + 1</w:t>
            </w:r>
          </w:p>
        </w:tc>
        <w:tc>
          <w:tcPr>
            <w:tcW w:w="2884" w:type="dxa"/>
          </w:tcPr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 xml:space="preserve">С. 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Подпрограмма </w:t>
            </w:r>
          </w:p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«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>Рухани қазына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»</w:t>
            </w:r>
          </w:p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3 БН</w:t>
            </w:r>
          </w:p>
        </w:tc>
        <w:tc>
          <w:tcPr>
            <w:tcW w:w="1622" w:type="dxa"/>
          </w:tcPr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  <w:lang w:val="en-US"/>
              </w:rPr>
              <w:t>D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. Подпрограмма «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>Ақпарат толқыны</w:t>
            </w: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»</w:t>
            </w:r>
          </w:p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2 БН</w:t>
            </w:r>
          </w:p>
        </w:tc>
      </w:tr>
      <w:tr w:rsidR="00D521C3" w:rsidRPr="002E15FD" w:rsidTr="002E15FD">
        <w:trPr>
          <w:trHeight w:val="1540"/>
        </w:trPr>
        <w:tc>
          <w:tcPr>
            <w:tcW w:w="1811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</w:rPr>
              <w:t xml:space="preserve">1. </w:t>
            </w: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  <w:t>ТУҒАН ЖЕР</w:t>
            </w:r>
            <w:r w:rsidRPr="002E1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  <w:t>A.1.1. Әлеуметтік бастамалар картасы;</w:t>
            </w:r>
          </w:p>
          <w:p w:rsidR="00D521C3" w:rsidRPr="002E15FD" w:rsidRDefault="00D521C3" w:rsidP="005B06A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  <w:t>A.1.2. Жомарт жүрек;</w:t>
            </w:r>
          </w:p>
        </w:tc>
        <w:tc>
          <w:tcPr>
            <w:tcW w:w="2610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  <w:t>B.1.3. Өлкетану;</w:t>
            </w:r>
          </w:p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  <w:t>B.1.4. Отаным-тағдырым;</w:t>
            </w:r>
          </w:p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  <w:t>B.1.5. Саналы Азамат;</w:t>
            </w:r>
          </w:p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  <w:t>B.1.6. Кітап-білім бұлағы;</w:t>
            </w:r>
            <w:r w:rsidRPr="002E15FD">
              <w:rPr>
                <w:sz w:val="24"/>
                <w:szCs w:val="24"/>
                <w:lang w:val="kk-KZ"/>
              </w:rPr>
              <w:t xml:space="preserve"> </w:t>
            </w:r>
          </w:p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4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434"/>
                <w:sz w:val="24"/>
                <w:szCs w:val="24"/>
                <w:lang w:val="kk-KZ"/>
              </w:rPr>
              <w:t>C.1.9. Туған жер – Туған ел;</w:t>
            </w:r>
          </w:p>
        </w:tc>
        <w:tc>
          <w:tcPr>
            <w:tcW w:w="1622" w:type="dxa"/>
            <w:vMerge w:val="restart"/>
            <w:vAlign w:val="center"/>
          </w:tcPr>
          <w:p w:rsidR="00D521C3" w:rsidRPr="002E15FD" w:rsidRDefault="00D521C3" w:rsidP="005B06A2">
            <w:pPr>
              <w:spacing w:after="0" w:line="240" w:lineRule="auto"/>
              <w:ind w:left="53"/>
              <w:rPr>
                <w:rFonts w:ascii="Times New Roman" w:hAnsi="Times New Roman"/>
                <w:b/>
                <w:color w:val="5F497A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5F497A"/>
                <w:sz w:val="24"/>
                <w:szCs w:val="24"/>
                <w:lang w:val="en-US"/>
              </w:rPr>
              <w:t>D</w:t>
            </w:r>
            <w:r w:rsidRPr="002E15FD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.0.13</w:t>
            </w:r>
            <w:r w:rsidRPr="002E15FD">
              <w:rPr>
                <w:rFonts w:ascii="Times New Roman" w:hAnsi="Times New Roman"/>
                <w:b/>
                <w:color w:val="5F497A"/>
                <w:sz w:val="24"/>
                <w:szCs w:val="24"/>
                <w:lang w:val="kk-KZ"/>
              </w:rPr>
              <w:t>. Информационное сопровождение всех Базовых направлений</w:t>
            </w:r>
          </w:p>
          <w:p w:rsidR="00D521C3" w:rsidRPr="002E15FD" w:rsidRDefault="00D521C3" w:rsidP="005B06A2">
            <w:pPr>
              <w:spacing w:after="0" w:line="240" w:lineRule="auto"/>
              <w:ind w:left="33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21C3" w:rsidRPr="002E15FD" w:rsidTr="002E15FD">
        <w:trPr>
          <w:trHeight w:val="1981"/>
        </w:trPr>
        <w:tc>
          <w:tcPr>
            <w:tcW w:w="1811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2.</w:t>
            </w:r>
            <w:r w:rsidRPr="002E15FD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ҚАЗАҚСТАННЫҢ ҚАСИЕТТІ РУХАНИ ҚҰНДЫЛЫҚТАРЫ</w:t>
            </w:r>
            <w:r w:rsidRPr="002E1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2" o:spid="_x0000_i1025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2610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" o:spid="_x0000_i1026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2884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C.2.10. Қасиетті Қазақстан.</w:t>
            </w:r>
          </w:p>
        </w:tc>
        <w:tc>
          <w:tcPr>
            <w:tcW w:w="1622" w:type="dxa"/>
            <w:vMerge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C3" w:rsidRPr="002E15FD" w:rsidTr="002E15FD">
        <w:trPr>
          <w:trHeight w:val="2229"/>
        </w:trPr>
        <w:tc>
          <w:tcPr>
            <w:tcW w:w="1811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3.</w:t>
            </w:r>
            <w:r w:rsidRPr="002E15FD">
              <w:rPr>
                <w:rFonts w:ascii="Times New Roman" w:hAnsi="Times New Roman"/>
                <w:b/>
                <w:color w:val="FF6600"/>
                <w:sz w:val="24"/>
                <w:szCs w:val="24"/>
                <w:lang w:val="kk-KZ"/>
              </w:rPr>
              <w:t>КАЗАХСТАНСКАЯ КУЛЬТУРА В СОВРЕМЕННОМ МИРЕ</w:t>
            </w:r>
          </w:p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9" o:spid="_x0000_i1027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2610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6" o:spid="_x0000_i1028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2884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FF6600"/>
                <w:sz w:val="24"/>
                <w:szCs w:val="24"/>
                <w:lang w:val="kk-KZ"/>
              </w:rPr>
              <w:t>C.3.11. Мәдени даму</w:t>
            </w:r>
          </w:p>
        </w:tc>
        <w:tc>
          <w:tcPr>
            <w:tcW w:w="1622" w:type="dxa"/>
            <w:vMerge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C3" w:rsidRPr="002E15FD" w:rsidTr="002E15FD">
        <w:trPr>
          <w:trHeight w:val="1829"/>
        </w:trPr>
        <w:tc>
          <w:tcPr>
            <w:tcW w:w="1811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color w:val="D60093"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D60093"/>
                <w:sz w:val="24"/>
                <w:szCs w:val="24"/>
                <w:lang w:val="en-US"/>
              </w:rPr>
              <w:t xml:space="preserve">4. </w:t>
            </w:r>
            <w:r w:rsidRPr="002E15FD">
              <w:rPr>
                <w:rFonts w:ascii="Times New Roman" w:hAnsi="Times New Roman"/>
                <w:b/>
                <w:color w:val="D60093"/>
                <w:sz w:val="24"/>
                <w:szCs w:val="24"/>
                <w:lang w:val="kk-KZ"/>
              </w:rPr>
              <w:t>100 НОВЫХ УЧЕБНИКОВ</w:t>
            </w:r>
            <w:r w:rsidRPr="002E1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610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D60093"/>
                <w:sz w:val="24"/>
                <w:szCs w:val="24"/>
                <w:lang w:val="kk-KZ"/>
              </w:rPr>
              <w:t>B.4.7. Новое гуманитарное знание. 100 новых учебников на казахском языке</w:t>
            </w:r>
          </w:p>
        </w:tc>
        <w:tc>
          <w:tcPr>
            <w:tcW w:w="2884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5" o:spid="_x0000_i1029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1622" w:type="dxa"/>
            <w:vMerge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C3" w:rsidRPr="002E15FD" w:rsidTr="002E15FD">
        <w:trPr>
          <w:trHeight w:val="1667"/>
        </w:trPr>
        <w:tc>
          <w:tcPr>
            <w:tcW w:w="1811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5. </w:t>
            </w:r>
            <w:r w:rsidRPr="002E15FD">
              <w:rPr>
                <w:rFonts w:ascii="Times New Roman" w:hAnsi="Times New Roman"/>
                <w:b/>
                <w:color w:val="00B0F0"/>
                <w:sz w:val="24"/>
                <w:szCs w:val="24"/>
                <w:lang w:val="kk-KZ"/>
              </w:rPr>
              <w:t>ПЕРЕВОД КАЗАХСКОГО ЯЗЫКА НА ЛАТИНСКУЮ ГРАФИКУ</w:t>
            </w:r>
            <w:r w:rsidRPr="002E1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610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00B0F0"/>
                <w:sz w:val="24"/>
                <w:szCs w:val="24"/>
                <w:lang w:val="kk-KZ"/>
              </w:rPr>
              <w:t>B.5.8. Перевод казахского языка на латинскую графику</w:t>
            </w:r>
          </w:p>
        </w:tc>
        <w:tc>
          <w:tcPr>
            <w:tcW w:w="2884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ind w:left="728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7" o:spid="_x0000_i1030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1622" w:type="dxa"/>
            <w:vMerge/>
            <w:vAlign w:val="center"/>
          </w:tcPr>
          <w:p w:rsidR="00D521C3" w:rsidRPr="002E15FD" w:rsidRDefault="00D521C3" w:rsidP="005B06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21C3" w:rsidRPr="002E15FD" w:rsidTr="002E15FD">
        <w:trPr>
          <w:trHeight w:val="1947"/>
        </w:trPr>
        <w:tc>
          <w:tcPr>
            <w:tcW w:w="1811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15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6. </w:t>
            </w:r>
            <w:r w:rsidRPr="002E15FD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100 НОВЫХ ЛИЦ</w:t>
            </w:r>
            <w:r w:rsidRPr="002E1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6" o:spid="_x0000_i1031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2610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3" o:spid="_x0000_i1032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2884" w:type="dxa"/>
            <w:vAlign w:val="center"/>
          </w:tcPr>
          <w:p w:rsidR="00D521C3" w:rsidRPr="002E15FD" w:rsidRDefault="00D521C3" w:rsidP="005B06A2">
            <w:pPr>
              <w:spacing w:after="0" w:line="240" w:lineRule="auto"/>
              <w:ind w:left="337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5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" o:spid="_x0000_i1033" type="#_x0000_t75" style="width:88.5pt;height:50.25pt;visibility:visible">
                  <v:imagedata r:id="rId7" o:title=""/>
                </v:shape>
              </w:pict>
            </w:r>
          </w:p>
        </w:tc>
        <w:tc>
          <w:tcPr>
            <w:tcW w:w="1622" w:type="dxa"/>
          </w:tcPr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5FD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D.6.12. 100 новых лиц</w:t>
            </w:r>
          </w:p>
          <w:p w:rsidR="00D521C3" w:rsidRPr="002E15FD" w:rsidRDefault="00D521C3" w:rsidP="005B0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521C3" w:rsidRPr="002E15FD" w:rsidRDefault="00D521C3">
      <w:pPr>
        <w:rPr>
          <w:rFonts w:ascii="Times New Roman" w:hAnsi="Times New Roman"/>
          <w:sz w:val="24"/>
          <w:szCs w:val="24"/>
        </w:rPr>
      </w:pPr>
    </w:p>
    <w:p w:rsidR="00D521C3" w:rsidRPr="002E15FD" w:rsidRDefault="00D521C3">
      <w:pPr>
        <w:rPr>
          <w:rFonts w:ascii="Times New Roman" w:hAnsi="Times New Roman"/>
          <w:sz w:val="24"/>
          <w:szCs w:val="24"/>
        </w:rPr>
      </w:pPr>
    </w:p>
    <w:sectPr w:rsidR="00D521C3" w:rsidRPr="002E15FD" w:rsidSect="002E15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C3" w:rsidRDefault="00D521C3" w:rsidP="002A3155">
      <w:pPr>
        <w:spacing w:after="0" w:line="240" w:lineRule="auto"/>
      </w:pPr>
      <w:r>
        <w:separator/>
      </w:r>
    </w:p>
  </w:endnote>
  <w:endnote w:type="continuationSeparator" w:id="0">
    <w:p w:rsidR="00D521C3" w:rsidRDefault="00D521C3" w:rsidP="002A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C3" w:rsidRDefault="00D521C3" w:rsidP="002A3155">
      <w:pPr>
        <w:spacing w:after="0" w:line="240" w:lineRule="auto"/>
      </w:pPr>
      <w:r>
        <w:separator/>
      </w:r>
    </w:p>
  </w:footnote>
  <w:footnote w:type="continuationSeparator" w:id="0">
    <w:p w:rsidR="00D521C3" w:rsidRDefault="00D521C3" w:rsidP="002A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B29"/>
    <w:multiLevelType w:val="hybridMultilevel"/>
    <w:tmpl w:val="A71EA494"/>
    <w:lvl w:ilvl="0" w:tplc="0419000F">
      <w:start w:val="1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">
    <w:nsid w:val="09DE2A54"/>
    <w:multiLevelType w:val="hybridMultilevel"/>
    <w:tmpl w:val="27C04D34"/>
    <w:lvl w:ilvl="0" w:tplc="5394D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C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6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6A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8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C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8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2D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546525"/>
    <w:multiLevelType w:val="hybridMultilevel"/>
    <w:tmpl w:val="FB84AEF2"/>
    <w:lvl w:ilvl="0" w:tplc="B9D0D592">
      <w:start w:val="100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126BFF"/>
    <w:multiLevelType w:val="hybridMultilevel"/>
    <w:tmpl w:val="6D887C3E"/>
    <w:lvl w:ilvl="0" w:tplc="F23CAF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B2910"/>
    <w:multiLevelType w:val="hybridMultilevel"/>
    <w:tmpl w:val="F072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227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4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E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E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07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8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C8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6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8B3A5A"/>
    <w:multiLevelType w:val="hybridMultilevel"/>
    <w:tmpl w:val="31062A58"/>
    <w:lvl w:ilvl="0" w:tplc="4F3E5A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2957F3"/>
    <w:multiLevelType w:val="hybridMultilevel"/>
    <w:tmpl w:val="321A6810"/>
    <w:lvl w:ilvl="0" w:tplc="5314AA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51A3D"/>
    <w:multiLevelType w:val="hybridMultilevel"/>
    <w:tmpl w:val="7890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635F8E"/>
    <w:multiLevelType w:val="hybridMultilevel"/>
    <w:tmpl w:val="96DE3D5E"/>
    <w:lvl w:ilvl="0" w:tplc="F1669DDC">
      <w:start w:val="100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163712"/>
    <w:multiLevelType w:val="hybridMultilevel"/>
    <w:tmpl w:val="F8381C7A"/>
    <w:lvl w:ilvl="0" w:tplc="EF288800">
      <w:start w:val="100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0E3687C"/>
    <w:multiLevelType w:val="hybridMultilevel"/>
    <w:tmpl w:val="44B401A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B4C56"/>
    <w:multiLevelType w:val="hybridMultilevel"/>
    <w:tmpl w:val="F5C2A95C"/>
    <w:lvl w:ilvl="0" w:tplc="94CCFA54">
      <w:start w:val="100"/>
      <w:numFmt w:val="decimal"/>
      <w:lvlText w:val="%1"/>
      <w:lvlJc w:val="left"/>
      <w:pPr>
        <w:ind w:left="90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22F13214"/>
    <w:multiLevelType w:val="hybridMultilevel"/>
    <w:tmpl w:val="DCD6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FC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6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6A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8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C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8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2D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55314F"/>
    <w:multiLevelType w:val="hybridMultilevel"/>
    <w:tmpl w:val="CF881148"/>
    <w:lvl w:ilvl="0" w:tplc="D2267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D4E94"/>
    <w:multiLevelType w:val="hybridMultilevel"/>
    <w:tmpl w:val="B6C4FDA2"/>
    <w:lvl w:ilvl="0" w:tplc="D012F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27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4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E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E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07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8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C8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6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857777"/>
    <w:multiLevelType w:val="hybridMultilevel"/>
    <w:tmpl w:val="B7F8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965A16"/>
    <w:multiLevelType w:val="hybridMultilevel"/>
    <w:tmpl w:val="91D4FD50"/>
    <w:lvl w:ilvl="0" w:tplc="059C9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2B2AE2"/>
    <w:multiLevelType w:val="hybridMultilevel"/>
    <w:tmpl w:val="32ECEFB8"/>
    <w:lvl w:ilvl="0" w:tplc="141E2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6272D"/>
    <w:multiLevelType w:val="hybridMultilevel"/>
    <w:tmpl w:val="3F700CC4"/>
    <w:lvl w:ilvl="0" w:tplc="FCCCA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833A87"/>
    <w:multiLevelType w:val="hybridMultilevel"/>
    <w:tmpl w:val="4154AC60"/>
    <w:lvl w:ilvl="0" w:tplc="CEDA20DE">
      <w:start w:val="1"/>
      <w:numFmt w:val="decimal"/>
      <w:lvlText w:val="%1."/>
      <w:lvlJc w:val="left"/>
      <w:pPr>
        <w:ind w:left="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20">
    <w:nsid w:val="54993FFB"/>
    <w:multiLevelType w:val="hybridMultilevel"/>
    <w:tmpl w:val="439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E87DF3"/>
    <w:multiLevelType w:val="hybridMultilevel"/>
    <w:tmpl w:val="D9D0B6D4"/>
    <w:lvl w:ilvl="0" w:tplc="8854A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5076F2"/>
    <w:multiLevelType w:val="hybridMultilevel"/>
    <w:tmpl w:val="E6AC11BC"/>
    <w:lvl w:ilvl="0" w:tplc="40F452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"/>
  </w:num>
  <w:num w:numId="5">
    <w:abstractNumId w:val="12"/>
  </w:num>
  <w:num w:numId="6">
    <w:abstractNumId w:val="22"/>
  </w:num>
  <w:num w:numId="7">
    <w:abstractNumId w:val="3"/>
  </w:num>
  <w:num w:numId="8">
    <w:abstractNumId w:val="16"/>
  </w:num>
  <w:num w:numId="9">
    <w:abstractNumId w:val="21"/>
  </w:num>
  <w:num w:numId="10">
    <w:abstractNumId w:val="6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18"/>
  </w:num>
  <w:num w:numId="16">
    <w:abstractNumId w:val="20"/>
  </w:num>
  <w:num w:numId="17">
    <w:abstractNumId w:val="9"/>
  </w:num>
  <w:num w:numId="18">
    <w:abstractNumId w:val="5"/>
  </w:num>
  <w:num w:numId="19">
    <w:abstractNumId w:val="11"/>
  </w:num>
  <w:num w:numId="20">
    <w:abstractNumId w:val="17"/>
  </w:num>
  <w:num w:numId="21">
    <w:abstractNumId w:val="19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1EA"/>
    <w:rsid w:val="0000318F"/>
    <w:rsid w:val="00032949"/>
    <w:rsid w:val="0014493A"/>
    <w:rsid w:val="00181174"/>
    <w:rsid w:val="00197546"/>
    <w:rsid w:val="001B765D"/>
    <w:rsid w:val="001D1560"/>
    <w:rsid w:val="001E1AC0"/>
    <w:rsid w:val="001F450D"/>
    <w:rsid w:val="00253BBC"/>
    <w:rsid w:val="00280B7A"/>
    <w:rsid w:val="00280DDD"/>
    <w:rsid w:val="002953A0"/>
    <w:rsid w:val="00296EB4"/>
    <w:rsid w:val="002A3155"/>
    <w:rsid w:val="002B1791"/>
    <w:rsid w:val="002B26C2"/>
    <w:rsid w:val="002E15FD"/>
    <w:rsid w:val="003E0908"/>
    <w:rsid w:val="00475E45"/>
    <w:rsid w:val="004809DE"/>
    <w:rsid w:val="004A0DA1"/>
    <w:rsid w:val="004C4CD8"/>
    <w:rsid w:val="004E4C50"/>
    <w:rsid w:val="00521380"/>
    <w:rsid w:val="0056107C"/>
    <w:rsid w:val="005B06A2"/>
    <w:rsid w:val="006266D7"/>
    <w:rsid w:val="006441EA"/>
    <w:rsid w:val="0067711D"/>
    <w:rsid w:val="006D5D7F"/>
    <w:rsid w:val="007418D6"/>
    <w:rsid w:val="007627CA"/>
    <w:rsid w:val="0078189C"/>
    <w:rsid w:val="008138FE"/>
    <w:rsid w:val="0083566A"/>
    <w:rsid w:val="008373C1"/>
    <w:rsid w:val="00854B7C"/>
    <w:rsid w:val="0092005A"/>
    <w:rsid w:val="00922492"/>
    <w:rsid w:val="009F384C"/>
    <w:rsid w:val="00A4276B"/>
    <w:rsid w:val="00B56663"/>
    <w:rsid w:val="00B85576"/>
    <w:rsid w:val="00BA00FB"/>
    <w:rsid w:val="00BB3256"/>
    <w:rsid w:val="00C46B14"/>
    <w:rsid w:val="00CC032D"/>
    <w:rsid w:val="00D521C3"/>
    <w:rsid w:val="00D96996"/>
    <w:rsid w:val="00DB1098"/>
    <w:rsid w:val="00DB3F8F"/>
    <w:rsid w:val="00DD20F9"/>
    <w:rsid w:val="00DE1739"/>
    <w:rsid w:val="00E03387"/>
    <w:rsid w:val="00E3001C"/>
    <w:rsid w:val="00E4699F"/>
    <w:rsid w:val="00EB7290"/>
    <w:rsid w:val="00EC2E15"/>
    <w:rsid w:val="00EF7C7E"/>
    <w:rsid w:val="00F107EC"/>
    <w:rsid w:val="00F13927"/>
    <w:rsid w:val="00F369A4"/>
    <w:rsid w:val="00F42E4C"/>
    <w:rsid w:val="00F67932"/>
    <w:rsid w:val="00FA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79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7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F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31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31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141</Words>
  <Characters>807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 2016</dc:creator>
  <cp:keywords/>
  <dc:description/>
  <cp:lastModifiedBy>user</cp:lastModifiedBy>
  <cp:revision>3</cp:revision>
  <cp:lastPrinted>2017-11-07T06:21:00Z</cp:lastPrinted>
  <dcterms:created xsi:type="dcterms:W3CDTF">2017-08-16T06:26:00Z</dcterms:created>
  <dcterms:modified xsi:type="dcterms:W3CDTF">2017-11-07T06:22:00Z</dcterms:modified>
</cp:coreProperties>
</file>